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EC555" w14:textId="0EFCE4BE" w:rsidR="00731ADD" w:rsidRDefault="00731ADD" w:rsidP="00731ADD">
      <w:pPr>
        <w:jc w:val="center"/>
        <w:rPr>
          <w:sz w:val="20"/>
          <w:szCs w:val="20"/>
        </w:rPr>
      </w:pPr>
      <w:r w:rsidRPr="00731ADD">
        <w:rPr>
          <w:sz w:val="20"/>
          <w:szCs w:val="20"/>
        </w:rPr>
        <w:drawing>
          <wp:inline distT="0" distB="0" distL="0" distR="0" wp14:anchorId="16E00320" wp14:editId="1F33EB8D">
            <wp:extent cx="4159464" cy="2324219"/>
            <wp:effectExtent l="0" t="0" r="0" b="0"/>
            <wp:docPr id="616520804" name="Picture 1" descr="A diagram of a circle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20804" name="Picture 1" descr="A diagram of a circle with text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9464" cy="232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51343" w14:textId="25E03533" w:rsidR="00731ADD" w:rsidRDefault="00731ADD" w:rsidP="00731ADD">
      <w:pPr>
        <w:ind w:firstLine="70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 pav. „Galimybių rato“ metodo praktinis pritaikymas</w:t>
      </w:r>
    </w:p>
    <w:p w14:paraId="3D52DFD2" w14:textId="77777777" w:rsidR="00225033" w:rsidRPr="00731ADD" w:rsidRDefault="00225033" w:rsidP="00731ADD"/>
    <w:sectPr w:rsidR="00225033" w:rsidRPr="00731ADD" w:rsidSect="00731ADD">
      <w:footerReference w:type="default" r:id="rId7"/>
      <w:pgSz w:w="11906" w:h="16838"/>
      <w:pgMar w:top="1701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6E819" w14:textId="77777777" w:rsidR="00477C72" w:rsidRDefault="00477C72">
      <w:pPr>
        <w:spacing w:line="240" w:lineRule="auto"/>
      </w:pPr>
      <w:r>
        <w:separator/>
      </w:r>
    </w:p>
  </w:endnote>
  <w:endnote w:type="continuationSeparator" w:id="0">
    <w:p w14:paraId="6DDCB7EC" w14:textId="77777777" w:rsidR="00477C72" w:rsidRDefault="00477C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DD504" w14:textId="77777777" w:rsidR="00000000" w:rsidRDefault="00000000"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635F53" wp14:editId="414CB5EA">
              <wp:simplePos x="0" y="0"/>
              <wp:positionH relativeFrom="column">
                <wp:posOffset>5994404</wp:posOffset>
              </wp:positionH>
              <wp:positionV relativeFrom="paragraph">
                <wp:posOffset>9969502</wp:posOffset>
              </wp:positionV>
              <wp:extent cx="238128" cy="203838"/>
              <wp:effectExtent l="0" t="0" r="9522" b="5712"/>
              <wp:wrapNone/>
              <wp:docPr id="248242711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128" cy="203838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36EBA5C7" w14:textId="77777777" w:rsidR="00000000" w:rsidRDefault="00000000">
                          <w:pPr>
                            <w:spacing w:before="10"/>
                            <w:ind w:left="60"/>
                          </w:pPr>
                          <w:r>
                            <w:rPr>
                              <w:color w:val="4471C4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635F53" id="Rectangle 7" o:spid="_x0000_s1026" style="position:absolute;left:0;text-align:left;margin-left:472pt;margin-top:785pt;width:18.75pt;height:16.0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" filled="f" stroked="f">
              <v:textbox inset="0,0,0,0">
                <w:txbxContent>
                  <w:p w14:paraId="36EBA5C7" w14:textId="77777777" w:rsidR="00000000" w:rsidRDefault="00000000">
                    <w:pPr>
                      <w:spacing w:before="10"/>
                      <w:ind w:left="60"/>
                    </w:pPr>
                    <w:r>
                      <w:rPr>
                        <w:color w:val="4471C4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7ABF4" w14:textId="77777777" w:rsidR="00477C72" w:rsidRDefault="00477C7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A5A5FAB" w14:textId="77777777" w:rsidR="00477C72" w:rsidRDefault="00477C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5033"/>
    <w:rsid w:val="00225033"/>
    <w:rsid w:val="00477C72"/>
    <w:rsid w:val="00731ADD"/>
    <w:rsid w:val="008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C4F8"/>
  <w15:docId w15:val="{1414F8F3-3634-4115-A422-08BB43C8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CommentText">
    <w:name w:val="annotation text"/>
    <w:basedOn w:val="Normal"/>
    <w:pPr>
      <w:widowControl w:val="0"/>
      <w:spacing w:line="240" w:lineRule="auto"/>
      <w:ind w:firstLine="0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 w:cs="Times New Roman"/>
      <w:kern w:val="0"/>
      <w:sz w:val="20"/>
      <w:szCs w:val="20"/>
      <w:lang w:eastAsia="lt-LT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49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Fausta Kuzmickaitė</dc:creator>
  <dc:description/>
  <cp:lastModifiedBy>Fausta Kuzmickaitė</cp:lastModifiedBy>
  <cp:revision>2</cp:revision>
  <cp:lastPrinted>2024-09-25T12:11:00Z</cp:lastPrinted>
  <dcterms:created xsi:type="dcterms:W3CDTF">2024-09-25T12:57:00Z</dcterms:created>
  <dcterms:modified xsi:type="dcterms:W3CDTF">2024-09-25T12:57:00Z</dcterms:modified>
</cp:coreProperties>
</file>